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D0" w:rsidRPr="001B5CD0" w:rsidRDefault="001B5CD0" w:rsidP="001B5CD0">
      <w:pPr>
        <w:ind w:firstLine="708"/>
        <w:rPr>
          <w:rFonts w:ascii="Verdana" w:hAnsi="Verdana"/>
        </w:rPr>
      </w:pPr>
      <w:bookmarkStart w:id="0" w:name="_GoBack"/>
      <w:bookmarkEnd w:id="0"/>
    </w:p>
    <w:p w:rsidR="001B5CD0" w:rsidRPr="001B5CD0" w:rsidRDefault="001B5CD0" w:rsidP="001B5CD0">
      <w:pPr>
        <w:ind w:firstLine="708"/>
        <w:jc w:val="center"/>
        <w:rPr>
          <w:rFonts w:ascii="Verdana" w:hAnsi="Verdana"/>
          <w:b/>
        </w:rPr>
      </w:pPr>
    </w:p>
    <w:p w:rsidR="008777E6" w:rsidRPr="008777E6" w:rsidRDefault="008777E6" w:rsidP="008777E6">
      <w:pPr>
        <w:spacing w:line="276" w:lineRule="auto"/>
        <w:jc w:val="center"/>
        <w:rPr>
          <w:rFonts w:ascii="Verdana" w:eastAsia="Times" w:hAnsi="Verdana" w:cs="Calibri"/>
          <w:b/>
        </w:rPr>
      </w:pPr>
      <w:r w:rsidRPr="008777E6">
        <w:rPr>
          <w:rFonts w:ascii="Verdana" w:eastAsia="Times" w:hAnsi="Verdana" w:cs="Calibri"/>
          <w:b/>
        </w:rPr>
        <w:t xml:space="preserve">INDAGINE DI MERCATO PER RICERCA DI UN IMMOBILE IN </w:t>
      </w:r>
      <w:r w:rsidR="00CC167B">
        <w:rPr>
          <w:rFonts w:ascii="Verdana" w:eastAsia="Times" w:hAnsi="Verdana" w:cs="Calibri"/>
          <w:b/>
        </w:rPr>
        <w:t>PERUGIA</w:t>
      </w:r>
      <w:r w:rsidRPr="008777E6">
        <w:rPr>
          <w:rFonts w:ascii="Verdana" w:eastAsia="Times" w:hAnsi="Verdana" w:cs="Calibri"/>
          <w:b/>
        </w:rPr>
        <w:t xml:space="preserve"> DA DESTINARE A SEDE DELLA DIREZIONE REGIONALE </w:t>
      </w:r>
      <w:r w:rsidR="00CC167B">
        <w:rPr>
          <w:rFonts w:ascii="Verdana" w:eastAsia="Times" w:hAnsi="Verdana" w:cs="Calibri"/>
          <w:b/>
        </w:rPr>
        <w:t>UMBRIA</w:t>
      </w:r>
      <w:r w:rsidRPr="008777E6">
        <w:rPr>
          <w:rFonts w:ascii="Verdana" w:eastAsia="Times" w:hAnsi="Verdana" w:cs="Calibri"/>
          <w:b/>
        </w:rPr>
        <w:t xml:space="preserve"> E DIREZIONE </w:t>
      </w:r>
      <w:r w:rsidR="00CC167B">
        <w:rPr>
          <w:rFonts w:ascii="Verdana" w:eastAsia="Times" w:hAnsi="Verdana" w:cs="Calibri"/>
          <w:b/>
        </w:rPr>
        <w:t>PROVINCIALE</w:t>
      </w:r>
      <w:r w:rsidRPr="008777E6">
        <w:rPr>
          <w:rFonts w:ascii="Verdana" w:eastAsia="Times" w:hAnsi="Verdana" w:cs="Calibri"/>
          <w:b/>
        </w:rPr>
        <w:t xml:space="preserve"> DI </w:t>
      </w:r>
      <w:r w:rsidR="00CC167B">
        <w:rPr>
          <w:rFonts w:ascii="Verdana" w:eastAsia="Times" w:hAnsi="Verdana" w:cs="Calibri"/>
          <w:b/>
        </w:rPr>
        <w:t>PERUGIA</w:t>
      </w:r>
    </w:p>
    <w:p w:rsidR="001B5CD0" w:rsidRPr="0006797A" w:rsidRDefault="001B5CD0" w:rsidP="001B5CD0">
      <w:pPr>
        <w:jc w:val="center"/>
        <w:rPr>
          <w:rFonts w:ascii="Verdana" w:hAnsi="Verdana"/>
        </w:rPr>
      </w:pPr>
    </w:p>
    <w:p w:rsidR="008777E6" w:rsidRPr="0006797A" w:rsidRDefault="008777E6" w:rsidP="008777E6">
      <w:pPr>
        <w:jc w:val="center"/>
        <w:rPr>
          <w:rFonts w:ascii="Verdana" w:hAnsi="Verdana"/>
          <w:b/>
        </w:rPr>
      </w:pPr>
      <w:r w:rsidRPr="0006797A">
        <w:rPr>
          <w:rFonts w:ascii="Verdana" w:hAnsi="Verdana"/>
          <w:b/>
        </w:rPr>
        <w:t>ALLEGATO A</w:t>
      </w:r>
    </w:p>
    <w:p w:rsidR="0006797A" w:rsidRPr="0006797A" w:rsidRDefault="0006797A" w:rsidP="008777E6">
      <w:pPr>
        <w:jc w:val="center"/>
        <w:rPr>
          <w:rFonts w:ascii="Verdana" w:hAnsi="Verdana"/>
          <w:b/>
        </w:rPr>
      </w:pPr>
    </w:p>
    <w:p w:rsidR="008777E6" w:rsidRPr="0006797A" w:rsidRDefault="008777E6" w:rsidP="008777E6">
      <w:pPr>
        <w:jc w:val="center"/>
        <w:rPr>
          <w:rFonts w:ascii="Verdana" w:hAnsi="Verdana"/>
          <w:b/>
        </w:rPr>
      </w:pPr>
      <w:r w:rsidRPr="0006797A">
        <w:rPr>
          <w:rFonts w:ascii="Verdana" w:hAnsi="Verdana"/>
          <w:b/>
        </w:rPr>
        <w:t>DOMANDA DI PARTECIPAZIONE</w:t>
      </w:r>
    </w:p>
    <w:p w:rsidR="001B5CD0" w:rsidRPr="001B5CD0" w:rsidRDefault="001B5CD0" w:rsidP="001B5CD0">
      <w:pPr>
        <w:jc w:val="center"/>
        <w:rPr>
          <w:rFonts w:ascii="Verdana" w:hAnsi="Verdana"/>
        </w:rPr>
      </w:pPr>
    </w:p>
    <w:p w:rsidR="001B5CD0" w:rsidRPr="001B5CD0" w:rsidRDefault="001B5CD0" w:rsidP="001B5CD0">
      <w:pPr>
        <w:ind w:firstLine="708"/>
        <w:jc w:val="center"/>
        <w:rPr>
          <w:rFonts w:ascii="Verdana" w:hAnsi="Verdana"/>
          <w:b/>
        </w:rPr>
      </w:pPr>
    </w:p>
    <w:p w:rsidR="001B5CD0" w:rsidRPr="001B5CD0" w:rsidRDefault="001B5CD0" w:rsidP="001B5CD0">
      <w:pPr>
        <w:ind w:firstLine="708"/>
        <w:jc w:val="center"/>
        <w:rPr>
          <w:rFonts w:ascii="Verdana" w:hAnsi="Verdana"/>
          <w:b/>
          <w:i/>
          <w:u w:val="single"/>
        </w:rPr>
      </w:pPr>
    </w:p>
    <w:p w:rsidR="001B5CD0" w:rsidRPr="001B5CD0" w:rsidRDefault="001B5CD0" w:rsidP="001B5CD0">
      <w:pPr>
        <w:tabs>
          <w:tab w:val="left" w:pos="0"/>
        </w:tabs>
        <w:spacing w:line="360" w:lineRule="auto"/>
        <w:ind w:hanging="22"/>
        <w:rPr>
          <w:rFonts w:ascii="Verdana" w:eastAsia="Verdana" w:hAnsi="Verdana" w:cs="Verdana"/>
        </w:rPr>
      </w:pPr>
      <w:r w:rsidRPr="001B5CD0">
        <w:rPr>
          <w:rFonts w:ascii="Verdana" w:eastAsia="Verdana" w:hAnsi="Verdana" w:cs="Verdana"/>
        </w:rPr>
        <w:t>Il sottoscritto_____________________________________________, nato a _____________ il _________________________ residente a ___________________________ codice fiscale ________________________________, il quale partecipa alla presente procedura in qualità di (contrassegnare l’ipotesi che ricorre):</w:t>
      </w:r>
    </w:p>
    <w:p w:rsidR="001B5CD0" w:rsidRPr="001B5CD0" w:rsidRDefault="001B5CD0" w:rsidP="001B5CD0">
      <w:pPr>
        <w:tabs>
          <w:tab w:val="left" w:pos="0"/>
        </w:tabs>
        <w:spacing w:line="360" w:lineRule="auto"/>
        <w:ind w:hanging="22"/>
        <w:rPr>
          <w:rFonts w:ascii="Verdana" w:eastAsia="Verdana" w:hAnsi="Verdana" w:cs="Verdana"/>
        </w:rPr>
      </w:pPr>
      <w:r w:rsidRPr="001B5CD0">
        <w:rPr>
          <w:rFonts w:ascii="Verdana" w:eastAsia="Verdana" w:hAnsi="Verdana" w:cs="Verdana"/>
        </w:rPr>
        <w:t xml:space="preserve"> </w:t>
      </w:r>
    </w:p>
    <w:p w:rsidR="001B5CD0" w:rsidRPr="001B5CD0" w:rsidRDefault="001B5CD0" w:rsidP="001B5CD0">
      <w:pPr>
        <w:numPr>
          <w:ilvl w:val="0"/>
          <w:numId w:val="4"/>
        </w:numPr>
        <w:tabs>
          <w:tab w:val="left" w:pos="0"/>
        </w:tabs>
        <w:spacing w:line="360" w:lineRule="auto"/>
        <w:rPr>
          <w:rFonts w:ascii="Verdana" w:eastAsia="Verdana" w:hAnsi="Verdana" w:cs="Verdana"/>
        </w:rPr>
      </w:pPr>
      <w:r w:rsidRPr="001B5CD0">
        <w:rPr>
          <w:rFonts w:ascii="Verdana" w:eastAsia="Verdana" w:hAnsi="Verdana" w:cs="Verdana"/>
        </w:rPr>
        <w:t>Persona fisica proprietaria dell’immobile offerto;</w:t>
      </w:r>
    </w:p>
    <w:p w:rsidR="001B5CD0" w:rsidRPr="001B5CD0" w:rsidRDefault="001B5CD0" w:rsidP="001B5CD0">
      <w:pPr>
        <w:numPr>
          <w:ilvl w:val="0"/>
          <w:numId w:val="4"/>
        </w:numPr>
        <w:tabs>
          <w:tab w:val="left" w:pos="0"/>
        </w:tabs>
        <w:spacing w:line="360" w:lineRule="auto"/>
        <w:rPr>
          <w:rFonts w:ascii="Verdana" w:eastAsia="Verdana" w:hAnsi="Verdana" w:cs="Verdana"/>
        </w:rPr>
      </w:pPr>
      <w:r w:rsidRPr="001B5CD0">
        <w:rPr>
          <w:rFonts w:ascii="Verdana" w:eastAsia="Verdana" w:hAnsi="Verdana" w:cs="Verdana"/>
        </w:rPr>
        <w:t>Persona fisica comproprietaria dell’immobile offerto;</w:t>
      </w:r>
    </w:p>
    <w:p w:rsidR="001B5CD0" w:rsidRPr="001B5CD0" w:rsidRDefault="001B5CD0" w:rsidP="001B5CD0">
      <w:pPr>
        <w:numPr>
          <w:ilvl w:val="0"/>
          <w:numId w:val="4"/>
        </w:numPr>
        <w:tabs>
          <w:tab w:val="left" w:pos="0"/>
        </w:tabs>
        <w:spacing w:line="360" w:lineRule="auto"/>
        <w:rPr>
          <w:rFonts w:ascii="Verdana" w:eastAsia="Verdana" w:hAnsi="Verdana" w:cs="Verdana"/>
        </w:rPr>
      </w:pPr>
      <w:r w:rsidRPr="001B5CD0">
        <w:rPr>
          <w:rFonts w:ascii="Verdana" w:eastAsia="Verdana" w:hAnsi="Verdana" w:cs="Verdana"/>
        </w:rPr>
        <w:t xml:space="preserve">Rappresentante legale di società proprietaria dell’immobile offerto; </w:t>
      </w:r>
    </w:p>
    <w:p w:rsidR="001B5CD0" w:rsidRPr="001B5CD0" w:rsidRDefault="001B5CD0" w:rsidP="001B5CD0">
      <w:pPr>
        <w:tabs>
          <w:tab w:val="left" w:pos="0"/>
        </w:tabs>
        <w:spacing w:line="360" w:lineRule="auto"/>
        <w:ind w:hanging="22"/>
        <w:rPr>
          <w:rFonts w:ascii="Verdana" w:eastAsia="Verdana" w:hAnsi="Verdana" w:cs="Verdana"/>
        </w:rPr>
      </w:pPr>
    </w:p>
    <w:p w:rsidR="001B5CD0" w:rsidRPr="001B5CD0" w:rsidRDefault="001B5CD0" w:rsidP="001B5CD0">
      <w:pPr>
        <w:tabs>
          <w:tab w:val="left" w:pos="0"/>
        </w:tabs>
        <w:spacing w:line="360" w:lineRule="auto"/>
        <w:ind w:hanging="22"/>
        <w:rPr>
          <w:rFonts w:ascii="Verdana" w:eastAsia="Verdana" w:hAnsi="Verdana" w:cs="Verdana"/>
        </w:rPr>
      </w:pPr>
    </w:p>
    <w:p w:rsidR="001B5CD0" w:rsidRPr="001B5CD0" w:rsidRDefault="001B5CD0" w:rsidP="001B5CD0">
      <w:pPr>
        <w:tabs>
          <w:tab w:val="left" w:pos="0"/>
        </w:tabs>
        <w:spacing w:line="360" w:lineRule="auto"/>
        <w:ind w:hanging="22"/>
        <w:rPr>
          <w:rFonts w:ascii="Verdana" w:eastAsia="Verdana" w:hAnsi="Verdana" w:cs="Verdana"/>
          <w:b/>
          <w:i/>
        </w:rPr>
      </w:pPr>
      <w:r w:rsidRPr="001B5CD0">
        <w:rPr>
          <w:rFonts w:ascii="Verdana" w:eastAsia="Verdana" w:hAnsi="Verdana" w:cs="Verdana"/>
          <w:b/>
          <w:i/>
        </w:rPr>
        <w:t>Nota: nel caso di “Persona fisica comproprietaria dell’immobile offerto” compilare la parte che segue con i dati degli altri comproprietari, altrimenti barrare:</w:t>
      </w:r>
    </w:p>
    <w:p w:rsidR="001B5CD0" w:rsidRPr="001B5CD0" w:rsidRDefault="001B5CD0" w:rsidP="001B5CD0">
      <w:pPr>
        <w:tabs>
          <w:tab w:val="left" w:pos="0"/>
        </w:tabs>
        <w:spacing w:line="360" w:lineRule="auto"/>
        <w:ind w:hanging="22"/>
        <w:rPr>
          <w:rFonts w:ascii="Verdana" w:eastAsia="Verdana" w:hAnsi="Verdana" w:cs="Verdana"/>
          <w:b/>
          <w:i/>
        </w:rPr>
      </w:pPr>
    </w:p>
    <w:p w:rsidR="001B5CD0" w:rsidRPr="001B5CD0" w:rsidRDefault="001B5CD0" w:rsidP="001B5CD0">
      <w:pPr>
        <w:tabs>
          <w:tab w:val="left" w:pos="0"/>
        </w:tabs>
        <w:spacing w:line="360" w:lineRule="auto"/>
        <w:ind w:hanging="22"/>
        <w:rPr>
          <w:rFonts w:ascii="Verdana" w:eastAsia="Verdana" w:hAnsi="Verdana" w:cs="Verdana"/>
        </w:rPr>
      </w:pPr>
      <w:r w:rsidRPr="001B5CD0">
        <w:rPr>
          <w:rFonts w:ascii="Verdana" w:eastAsia="Verdana" w:hAnsi="Verdana" w:cs="Verdana"/>
        </w:rPr>
        <w:t>Signor/a_____________________________________________, nato/a a _____________ il _________________________ residente a ___________________________ codice fiscale ________________________________;</w:t>
      </w:r>
    </w:p>
    <w:p w:rsidR="001B5CD0" w:rsidRPr="001B5CD0" w:rsidRDefault="001B5CD0" w:rsidP="001B5CD0">
      <w:pPr>
        <w:tabs>
          <w:tab w:val="left" w:pos="0"/>
        </w:tabs>
        <w:spacing w:line="360" w:lineRule="auto"/>
        <w:ind w:hanging="22"/>
        <w:rPr>
          <w:rFonts w:ascii="Verdana" w:eastAsia="Verdana" w:hAnsi="Verdana" w:cs="Verdana"/>
        </w:rPr>
      </w:pPr>
    </w:p>
    <w:p w:rsidR="001B5CD0" w:rsidRPr="001B5CD0" w:rsidRDefault="001B5CD0" w:rsidP="001B5CD0">
      <w:pPr>
        <w:tabs>
          <w:tab w:val="left" w:pos="0"/>
        </w:tabs>
        <w:spacing w:line="360" w:lineRule="auto"/>
        <w:ind w:hanging="22"/>
        <w:rPr>
          <w:rFonts w:ascii="Verdana" w:eastAsia="Verdana" w:hAnsi="Verdana" w:cs="Verdana"/>
        </w:rPr>
      </w:pPr>
      <w:r w:rsidRPr="001B5CD0">
        <w:rPr>
          <w:rFonts w:ascii="Verdana" w:eastAsia="Verdana" w:hAnsi="Verdana" w:cs="Verdana"/>
        </w:rPr>
        <w:t>Signor/a_____________________________________________, nato/a a _____________ il _________________________ residente a ___________________________ codice fiscale ________________________________;</w:t>
      </w:r>
    </w:p>
    <w:p w:rsidR="001B5CD0" w:rsidRPr="001B5CD0" w:rsidRDefault="001B5CD0" w:rsidP="001B5CD0">
      <w:pPr>
        <w:tabs>
          <w:tab w:val="left" w:pos="0"/>
        </w:tabs>
        <w:spacing w:line="360" w:lineRule="auto"/>
        <w:ind w:hanging="22"/>
        <w:rPr>
          <w:rFonts w:ascii="Verdana" w:eastAsia="Verdana" w:hAnsi="Verdana" w:cs="Verdana"/>
        </w:rPr>
      </w:pPr>
    </w:p>
    <w:p w:rsidR="001B5CD0" w:rsidRPr="001B5CD0" w:rsidRDefault="001B5CD0" w:rsidP="001B5CD0">
      <w:pPr>
        <w:tabs>
          <w:tab w:val="left" w:pos="0"/>
        </w:tabs>
        <w:spacing w:line="360" w:lineRule="auto"/>
        <w:ind w:hanging="22"/>
        <w:rPr>
          <w:rFonts w:ascii="Verdana" w:eastAsia="Verdana" w:hAnsi="Verdana" w:cs="Verdana"/>
        </w:rPr>
      </w:pPr>
      <w:r w:rsidRPr="001B5CD0">
        <w:rPr>
          <w:rFonts w:ascii="Verdana" w:eastAsia="Verdana" w:hAnsi="Verdana" w:cs="Verdana"/>
        </w:rPr>
        <w:lastRenderedPageBreak/>
        <w:t>Signor/a_____________________________________________, nato/a a _____________ il _________________________ residente a ___________________________ codice fiscale ________________________________.</w:t>
      </w:r>
    </w:p>
    <w:p w:rsidR="001B5CD0" w:rsidRPr="001B5CD0" w:rsidRDefault="001B5CD0" w:rsidP="001B5CD0">
      <w:pPr>
        <w:tabs>
          <w:tab w:val="left" w:pos="0"/>
        </w:tabs>
        <w:spacing w:line="360" w:lineRule="auto"/>
        <w:ind w:hanging="22"/>
        <w:rPr>
          <w:rFonts w:ascii="Verdana" w:eastAsia="Verdana" w:hAnsi="Verdana" w:cs="Verdana"/>
        </w:rPr>
      </w:pPr>
    </w:p>
    <w:p w:rsidR="001B5CD0" w:rsidRPr="001B5CD0" w:rsidRDefault="001B5CD0" w:rsidP="001B5CD0">
      <w:pPr>
        <w:tabs>
          <w:tab w:val="left" w:pos="0"/>
        </w:tabs>
        <w:spacing w:line="360" w:lineRule="auto"/>
        <w:ind w:hanging="22"/>
        <w:rPr>
          <w:rFonts w:ascii="Verdana" w:eastAsia="Verdana" w:hAnsi="Verdana" w:cs="Verdana"/>
          <w:b/>
          <w:i/>
        </w:rPr>
      </w:pPr>
      <w:r w:rsidRPr="001B5CD0">
        <w:rPr>
          <w:rFonts w:ascii="Verdana" w:eastAsia="Verdana" w:hAnsi="Verdana" w:cs="Verdana"/>
          <w:b/>
          <w:i/>
        </w:rPr>
        <w:t>Nota: nel caso di “Rappresentante legale di società proprietaria dell’immobile offerto” compilare la parte che segue, altrimenti barrare:</w:t>
      </w:r>
    </w:p>
    <w:p w:rsidR="001B5CD0" w:rsidRPr="001B5CD0" w:rsidRDefault="001B5CD0" w:rsidP="001B5CD0">
      <w:pPr>
        <w:tabs>
          <w:tab w:val="left" w:pos="0"/>
        </w:tabs>
        <w:spacing w:line="360" w:lineRule="auto"/>
        <w:ind w:hanging="22"/>
        <w:rPr>
          <w:rFonts w:ascii="Verdana" w:eastAsia="Verdana" w:hAnsi="Verdana" w:cs="Verdana"/>
        </w:rPr>
      </w:pPr>
    </w:p>
    <w:p w:rsidR="001B5CD0" w:rsidRPr="001B5CD0" w:rsidRDefault="001B5CD0" w:rsidP="001B5CD0">
      <w:pPr>
        <w:ind w:firstLine="708"/>
        <w:jc w:val="both"/>
        <w:rPr>
          <w:rFonts w:ascii="Verdana" w:hAnsi="Verdana"/>
        </w:rPr>
      </w:pPr>
    </w:p>
    <w:p w:rsidR="001B5CD0" w:rsidRPr="001B5CD0" w:rsidRDefault="001B5CD0" w:rsidP="001B5CD0">
      <w:pPr>
        <w:spacing w:line="360" w:lineRule="auto"/>
        <w:rPr>
          <w:rFonts w:ascii="Verdana" w:hAnsi="Verdana"/>
        </w:rPr>
      </w:pPr>
      <w:r w:rsidRPr="001B5CD0">
        <w:rPr>
          <w:rFonts w:ascii="Verdana" w:hAnsi="Verdana"/>
        </w:rPr>
        <w:t>Società __________________________________________________________________</w:t>
      </w:r>
      <w:r>
        <w:rPr>
          <w:rFonts w:ascii="Verdana" w:hAnsi="Verdana"/>
        </w:rPr>
        <w:t xml:space="preserve"> con sede in ______</w:t>
      </w:r>
      <w:r w:rsidRPr="001B5CD0">
        <w:rPr>
          <w:rFonts w:ascii="Verdana" w:hAnsi="Verdana"/>
        </w:rPr>
        <w:t>_______________</w:t>
      </w:r>
      <w:r>
        <w:rPr>
          <w:rFonts w:ascii="Verdana" w:hAnsi="Verdana"/>
        </w:rPr>
        <w:t>_______</w:t>
      </w:r>
      <w:r w:rsidRPr="001B5CD0">
        <w:rPr>
          <w:rFonts w:ascii="Verdana" w:hAnsi="Verdana"/>
        </w:rPr>
        <w:t xml:space="preserve"> via _____</w:t>
      </w:r>
      <w:r>
        <w:rPr>
          <w:rFonts w:ascii="Verdana" w:hAnsi="Verdana"/>
        </w:rPr>
        <w:t>___________________</w:t>
      </w:r>
    </w:p>
    <w:p w:rsidR="001B5CD0" w:rsidRPr="001B5CD0" w:rsidRDefault="001B5CD0" w:rsidP="001B5CD0">
      <w:pPr>
        <w:spacing w:line="360" w:lineRule="auto"/>
        <w:rPr>
          <w:rFonts w:ascii="Verdana" w:hAnsi="Verdana"/>
        </w:rPr>
      </w:pPr>
      <w:r w:rsidRPr="001B5CD0">
        <w:rPr>
          <w:rFonts w:ascii="Verdana" w:hAnsi="Verdana"/>
        </w:rPr>
        <w:t xml:space="preserve">codice fiscale ____________________ </w:t>
      </w:r>
      <w:r>
        <w:rPr>
          <w:rFonts w:ascii="Verdana" w:hAnsi="Verdana"/>
        </w:rPr>
        <w:t>P.IVA _____________________________</w:t>
      </w:r>
    </w:p>
    <w:p w:rsidR="001B5CD0" w:rsidRPr="001B5CD0" w:rsidRDefault="001B5CD0" w:rsidP="001B5CD0">
      <w:pPr>
        <w:rPr>
          <w:rFonts w:ascii="Verdana" w:hAnsi="Verdana" w:cs="Arial"/>
        </w:rPr>
      </w:pPr>
    </w:p>
    <w:p w:rsidR="001B5CD0" w:rsidRPr="001B5CD0" w:rsidRDefault="001B5CD0" w:rsidP="001B5CD0">
      <w:pPr>
        <w:rPr>
          <w:rFonts w:ascii="Verdana" w:hAnsi="Verdana" w:cs="Arial"/>
          <w:b/>
        </w:rPr>
      </w:pPr>
      <w:r w:rsidRPr="001B5CD0">
        <w:rPr>
          <w:rFonts w:ascii="Verdana" w:hAnsi="Verdana" w:cs="Arial"/>
        </w:rPr>
        <w:tab/>
      </w:r>
      <w:r w:rsidRPr="001B5CD0">
        <w:rPr>
          <w:rFonts w:ascii="Verdana" w:hAnsi="Verdana" w:cs="Arial"/>
        </w:rPr>
        <w:tab/>
      </w:r>
    </w:p>
    <w:p w:rsidR="001B5CD0" w:rsidRPr="001B5CD0" w:rsidRDefault="001B5CD0" w:rsidP="001B5CD0">
      <w:pPr>
        <w:spacing w:line="360" w:lineRule="auto"/>
        <w:jc w:val="center"/>
        <w:rPr>
          <w:rFonts w:ascii="Verdana" w:hAnsi="Verdana" w:cs="Arial"/>
          <w:b/>
        </w:rPr>
      </w:pPr>
      <w:r w:rsidRPr="001B5CD0">
        <w:rPr>
          <w:rFonts w:ascii="Verdana" w:hAnsi="Verdana" w:cs="Arial"/>
          <w:b/>
        </w:rPr>
        <w:t>CHIEDE</w:t>
      </w:r>
    </w:p>
    <w:p w:rsidR="001B5CD0" w:rsidRPr="001B5CD0" w:rsidRDefault="001B5CD0" w:rsidP="001B5CD0">
      <w:pPr>
        <w:spacing w:line="360" w:lineRule="auto"/>
        <w:jc w:val="both"/>
        <w:rPr>
          <w:rFonts w:ascii="Verdana" w:hAnsi="Verdana" w:cs="Arial"/>
        </w:rPr>
      </w:pPr>
    </w:p>
    <w:p w:rsidR="001B5CD0" w:rsidRPr="001B5CD0" w:rsidRDefault="001B5CD0" w:rsidP="001B5CD0">
      <w:pPr>
        <w:spacing w:line="360" w:lineRule="auto"/>
        <w:jc w:val="both"/>
        <w:rPr>
          <w:rFonts w:ascii="Verdana" w:hAnsi="Verdana" w:cs="Arial"/>
          <w:i/>
        </w:rPr>
      </w:pPr>
      <w:r w:rsidRPr="001B5CD0">
        <w:rPr>
          <w:rFonts w:ascii="Verdana" w:hAnsi="Verdana" w:cs="Arial"/>
        </w:rPr>
        <w:t xml:space="preserve">di partecipare all’indagine di mercato in epigrafe, di cui all’Avviso </w:t>
      </w:r>
      <w:r w:rsidR="00D42989">
        <w:rPr>
          <w:rFonts w:ascii="Verdana" w:hAnsi="Verdana" w:cs="Arial"/>
        </w:rPr>
        <w:t>di ricerca locali</w:t>
      </w:r>
      <w:r w:rsidRPr="001B5CD0">
        <w:rPr>
          <w:rFonts w:ascii="Verdana" w:hAnsi="Verdana" w:cs="Arial"/>
        </w:rPr>
        <w:t xml:space="preserve"> pubbli</w:t>
      </w:r>
      <w:r w:rsidR="00D42989">
        <w:rPr>
          <w:rFonts w:ascii="Verdana" w:hAnsi="Verdana" w:cs="Arial"/>
        </w:rPr>
        <w:t>cato sul sito internet dell’Istituto Nazionale della Previdenza Sociale</w:t>
      </w:r>
      <w:r w:rsidRPr="001B5CD0">
        <w:rPr>
          <w:rFonts w:ascii="Verdana" w:hAnsi="Verdana" w:cs="Arial"/>
        </w:rPr>
        <w:t>, in quanto proprietario/comproprietario/rappresentante legale della società proprietaria dell’immobile ubicato nel C</w:t>
      </w:r>
      <w:r>
        <w:rPr>
          <w:rFonts w:ascii="Verdana" w:hAnsi="Verdana" w:cs="Arial"/>
        </w:rPr>
        <w:t>omune di</w:t>
      </w:r>
      <w:r w:rsidRPr="001B5CD0">
        <w:rPr>
          <w:rFonts w:ascii="Verdana" w:hAnsi="Verdana" w:cs="Arial"/>
        </w:rPr>
        <w:t xml:space="preserve"> _____________ alla via ______________ n. _______, identificato al Catasto Fabbricati di __________________ al Foglio n. _____, particella n. _____ sub _____ , categoria catastale ____________.</w:t>
      </w:r>
    </w:p>
    <w:p w:rsidR="001B5CD0" w:rsidRPr="001B5CD0" w:rsidRDefault="001B5CD0" w:rsidP="001B5CD0">
      <w:pPr>
        <w:spacing w:line="360" w:lineRule="auto"/>
        <w:jc w:val="both"/>
        <w:rPr>
          <w:rFonts w:ascii="Verdana" w:hAnsi="Verdana" w:cs="Arial"/>
        </w:rPr>
      </w:pPr>
      <w:r w:rsidRPr="001B5CD0">
        <w:rPr>
          <w:rFonts w:ascii="Verdana" w:hAnsi="Verdana" w:cs="Arial"/>
        </w:rPr>
        <w:t xml:space="preserve">In conformità a quanto previsto dall’Avviso di </w:t>
      </w:r>
      <w:r w:rsidR="00D42989">
        <w:rPr>
          <w:rFonts w:ascii="Verdana" w:hAnsi="Verdana" w:cs="Arial"/>
        </w:rPr>
        <w:t>ricerca locali</w:t>
      </w:r>
      <w:r w:rsidRPr="001B5CD0">
        <w:rPr>
          <w:rFonts w:ascii="Verdana" w:hAnsi="Verdana" w:cs="Arial"/>
        </w:rPr>
        <w:t>, il cui contenuto si accetta integralmente, e consapevole delle responsabilità penali comminate dalla legge in caso di dichiarazioni false e mendaci, ai sensi degli artt. 71 e 76, D.P.R. n. 445 del 28 dicembre 2000, sotto la propria responsabilità</w:t>
      </w:r>
    </w:p>
    <w:p w:rsidR="001B5CD0" w:rsidRPr="001B5CD0" w:rsidRDefault="001B5CD0" w:rsidP="001B5CD0">
      <w:pPr>
        <w:spacing w:line="360" w:lineRule="auto"/>
        <w:jc w:val="both"/>
        <w:rPr>
          <w:rFonts w:ascii="Verdana" w:hAnsi="Verdana" w:cs="Arial"/>
          <w:b/>
        </w:rPr>
      </w:pPr>
    </w:p>
    <w:p w:rsidR="001B5CD0" w:rsidRPr="001B5CD0" w:rsidRDefault="001B5CD0" w:rsidP="001B5CD0">
      <w:pPr>
        <w:spacing w:line="360" w:lineRule="auto"/>
        <w:jc w:val="center"/>
        <w:rPr>
          <w:rFonts w:ascii="Verdana" w:hAnsi="Verdana" w:cs="Arial"/>
          <w:b/>
        </w:rPr>
      </w:pPr>
      <w:r w:rsidRPr="001B5CD0">
        <w:rPr>
          <w:rFonts w:ascii="Verdana" w:hAnsi="Verdana" w:cs="Arial"/>
          <w:b/>
        </w:rPr>
        <w:t>DICHIARA CHE:</w:t>
      </w:r>
    </w:p>
    <w:p w:rsidR="001B5CD0" w:rsidRPr="001B5CD0" w:rsidRDefault="001B5CD0" w:rsidP="001B5CD0">
      <w:pPr>
        <w:spacing w:line="360" w:lineRule="auto"/>
        <w:jc w:val="center"/>
        <w:rPr>
          <w:rFonts w:ascii="Verdana" w:hAnsi="Verdana" w:cs="Arial"/>
          <w:b/>
        </w:rPr>
      </w:pPr>
    </w:p>
    <w:p w:rsidR="0006797A" w:rsidRPr="0006797A" w:rsidRDefault="0006797A" w:rsidP="0006797A">
      <w:pPr>
        <w:numPr>
          <w:ilvl w:val="0"/>
          <w:numId w:val="8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t>La destinazione urbanistica dell’immobile proposto è idonea all’uso di ufficio pubblico;</w:t>
      </w:r>
    </w:p>
    <w:p w:rsidR="0006797A" w:rsidRPr="0006797A" w:rsidRDefault="0006797A" w:rsidP="0006797A">
      <w:pPr>
        <w:numPr>
          <w:ilvl w:val="0"/>
          <w:numId w:val="8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t>Le strutture portanti sono idonee alla destinazione a ufficio pubblico;</w:t>
      </w:r>
    </w:p>
    <w:p w:rsidR="0006797A" w:rsidRPr="0006797A" w:rsidRDefault="0006797A" w:rsidP="0006797A">
      <w:pPr>
        <w:numPr>
          <w:ilvl w:val="0"/>
          <w:numId w:val="8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t>Gli impianti sono conformi alle normative vigenti;</w:t>
      </w:r>
    </w:p>
    <w:p w:rsidR="0006797A" w:rsidRPr="0006797A" w:rsidRDefault="0006797A" w:rsidP="0006797A">
      <w:pPr>
        <w:numPr>
          <w:ilvl w:val="0"/>
          <w:numId w:val="8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lastRenderedPageBreak/>
        <w:t>L’immobile è o sarà dotato di tutti gli impianti richiesti;</w:t>
      </w:r>
    </w:p>
    <w:p w:rsidR="0006797A" w:rsidRPr="0006797A" w:rsidRDefault="0006797A" w:rsidP="0006797A">
      <w:pPr>
        <w:numPr>
          <w:ilvl w:val="0"/>
          <w:numId w:val="8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t xml:space="preserve">Saranno realizzate le suddivisioni interne indicate nell’avviso di ricerca immobile; </w:t>
      </w:r>
    </w:p>
    <w:p w:rsidR="0006797A" w:rsidRPr="0006797A" w:rsidRDefault="0006797A" w:rsidP="0006797A">
      <w:pPr>
        <w:numPr>
          <w:ilvl w:val="0"/>
          <w:numId w:val="8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t>L’immobile è conforme alle normative di sicurezza, antincendio e superamento delle barriere architettoniche;</w:t>
      </w:r>
    </w:p>
    <w:p w:rsidR="0006797A" w:rsidRPr="0006797A" w:rsidRDefault="0006797A" w:rsidP="0006797A">
      <w:pPr>
        <w:numPr>
          <w:ilvl w:val="0"/>
          <w:numId w:val="8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t>La proprietà dell’immobile è in regola con il pagamento delle tasse e delle imposte;</w:t>
      </w:r>
    </w:p>
    <w:p w:rsidR="0006797A" w:rsidRPr="0006797A" w:rsidRDefault="0006797A" w:rsidP="0006797A">
      <w:pPr>
        <w:numPr>
          <w:ilvl w:val="0"/>
          <w:numId w:val="8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t xml:space="preserve">Nell’eventualità che l’immobile fosse prescelto dall’INPS come sede della struttura per la quale l’offerta viene presentata, il locatore accetterà di stipulare il contratto di locazione secondo l’Allegato B </w:t>
      </w:r>
      <w:r w:rsidR="00CC167B">
        <w:rPr>
          <w:rFonts w:ascii="Verdana" w:hAnsi="Verdana" w:cs="Arial"/>
        </w:rPr>
        <w:t>“</w:t>
      </w:r>
      <w:r w:rsidRPr="0006797A">
        <w:rPr>
          <w:rFonts w:ascii="Verdana" w:hAnsi="Verdana" w:cs="Arial"/>
        </w:rPr>
        <w:t>Schema di contratto di locazione” che costituisce parte integrante, sostanziale e vincolante dell’offerta;</w:t>
      </w:r>
    </w:p>
    <w:p w:rsidR="0006797A" w:rsidRPr="0006797A" w:rsidRDefault="0006797A" w:rsidP="0006797A">
      <w:pPr>
        <w:numPr>
          <w:ilvl w:val="0"/>
          <w:numId w:val="8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t>La proprietà è in regola con il pagamento delle imposte e delle tasse (dichiarazione di regolarità della posizione fiscale);</w:t>
      </w:r>
    </w:p>
    <w:p w:rsidR="0006797A" w:rsidRPr="0006797A" w:rsidRDefault="0006797A" w:rsidP="0006797A">
      <w:pPr>
        <w:numPr>
          <w:ilvl w:val="0"/>
          <w:numId w:val="8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t>(Eventuale) La società è iscritta al Registro delle Imprese tenuto presso la Camera di Commercio competente e che non sussistono le condizioni di cui all’art. 10 della legge 31 maggio 1965 n. 575 e s.m.i. (autocertificazione antimafia).</w:t>
      </w:r>
    </w:p>
    <w:p w:rsidR="001B5CD0" w:rsidRPr="001B5CD0" w:rsidRDefault="001B5CD0" w:rsidP="001B5CD0">
      <w:pPr>
        <w:spacing w:line="360" w:lineRule="auto"/>
        <w:jc w:val="both"/>
        <w:rPr>
          <w:rFonts w:ascii="Verdana" w:hAnsi="Verdana" w:cs="Arial"/>
        </w:rPr>
      </w:pPr>
    </w:p>
    <w:p w:rsidR="001B5CD0" w:rsidRPr="001B5CD0" w:rsidRDefault="001B5CD0" w:rsidP="001B5CD0">
      <w:pPr>
        <w:spacing w:line="360" w:lineRule="auto"/>
        <w:jc w:val="both"/>
        <w:rPr>
          <w:rFonts w:ascii="Verdana" w:hAnsi="Verdana" w:cs="Arial"/>
        </w:rPr>
      </w:pPr>
      <w:r w:rsidRPr="001B5CD0">
        <w:rPr>
          <w:rFonts w:ascii="Verdana" w:hAnsi="Verdana" w:cs="Arial"/>
        </w:rPr>
        <w:t xml:space="preserve">Inoltre, in conformità alle previsioni dell’Avviso di </w:t>
      </w:r>
      <w:r w:rsidR="00D42989">
        <w:rPr>
          <w:rFonts w:ascii="Verdana" w:hAnsi="Verdana" w:cs="Arial"/>
        </w:rPr>
        <w:t>ricerca locali</w:t>
      </w:r>
      <w:r w:rsidRPr="001B5CD0">
        <w:rPr>
          <w:rFonts w:ascii="Verdana" w:hAnsi="Verdana" w:cs="Arial"/>
        </w:rPr>
        <w:t>,</w:t>
      </w:r>
    </w:p>
    <w:p w:rsidR="001B5CD0" w:rsidRPr="001B5CD0" w:rsidRDefault="001B5CD0" w:rsidP="001B5CD0">
      <w:pPr>
        <w:spacing w:line="360" w:lineRule="auto"/>
        <w:jc w:val="both"/>
        <w:rPr>
          <w:rFonts w:ascii="Verdana" w:hAnsi="Verdana" w:cs="Arial"/>
        </w:rPr>
      </w:pPr>
    </w:p>
    <w:p w:rsidR="001B5CD0" w:rsidRPr="001B5CD0" w:rsidRDefault="001B5CD0" w:rsidP="001B5CD0">
      <w:pPr>
        <w:spacing w:line="360" w:lineRule="auto"/>
        <w:jc w:val="center"/>
        <w:rPr>
          <w:rFonts w:ascii="Verdana" w:hAnsi="Verdana" w:cs="Arial"/>
          <w:b/>
        </w:rPr>
      </w:pPr>
      <w:r w:rsidRPr="001B5CD0">
        <w:rPr>
          <w:rFonts w:ascii="Verdana" w:hAnsi="Verdana" w:cs="Arial"/>
          <w:b/>
        </w:rPr>
        <w:t>ALLEGA</w:t>
      </w:r>
    </w:p>
    <w:p w:rsidR="001B5CD0" w:rsidRPr="001B5CD0" w:rsidRDefault="001B5CD0" w:rsidP="001B5CD0">
      <w:pPr>
        <w:spacing w:line="360" w:lineRule="auto"/>
        <w:ind w:left="720"/>
        <w:jc w:val="both"/>
        <w:rPr>
          <w:rFonts w:ascii="Verdana" w:hAnsi="Verdana" w:cs="Arial"/>
        </w:rPr>
      </w:pPr>
    </w:p>
    <w:p w:rsidR="0006797A" w:rsidRPr="0006797A" w:rsidRDefault="0006797A" w:rsidP="0006797A">
      <w:pPr>
        <w:numPr>
          <w:ilvl w:val="0"/>
          <w:numId w:val="9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t>Copia del documento di identità del dichiarante;</w:t>
      </w:r>
    </w:p>
    <w:p w:rsidR="0006797A" w:rsidRPr="0006797A" w:rsidRDefault="0006797A" w:rsidP="0006797A">
      <w:pPr>
        <w:numPr>
          <w:ilvl w:val="0"/>
          <w:numId w:val="9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t>Copia del titolo di proprietà dell’immobile;</w:t>
      </w:r>
    </w:p>
    <w:p w:rsidR="0006797A" w:rsidRPr="0006797A" w:rsidRDefault="0006797A" w:rsidP="0006797A">
      <w:pPr>
        <w:numPr>
          <w:ilvl w:val="0"/>
          <w:numId w:val="9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t>Planimetrie e visura catastale;</w:t>
      </w:r>
    </w:p>
    <w:p w:rsidR="0006797A" w:rsidRPr="0006797A" w:rsidRDefault="0006797A" w:rsidP="0006797A">
      <w:pPr>
        <w:numPr>
          <w:ilvl w:val="0"/>
          <w:numId w:val="9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t>Planimetrie in scala 1:100;</w:t>
      </w:r>
    </w:p>
    <w:p w:rsidR="0006797A" w:rsidRPr="0006797A" w:rsidRDefault="0006797A" w:rsidP="0006797A">
      <w:pPr>
        <w:numPr>
          <w:ilvl w:val="0"/>
          <w:numId w:val="9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t>Relazione tecnica descrittiva degli impianti, dei materiali di costruzione;</w:t>
      </w:r>
    </w:p>
    <w:p w:rsidR="0006797A" w:rsidRPr="0006797A" w:rsidRDefault="0006797A" w:rsidP="0006797A">
      <w:pPr>
        <w:numPr>
          <w:ilvl w:val="0"/>
          <w:numId w:val="9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t>Attestato di prestazione energetica (APE);</w:t>
      </w:r>
    </w:p>
    <w:p w:rsidR="0006797A" w:rsidRPr="0006797A" w:rsidRDefault="0006797A" w:rsidP="0006797A">
      <w:pPr>
        <w:numPr>
          <w:ilvl w:val="0"/>
          <w:numId w:val="9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t>Copia del certificato statico delle strutture portanti;</w:t>
      </w:r>
    </w:p>
    <w:p w:rsidR="0006797A" w:rsidRPr="0006797A" w:rsidRDefault="0006797A" w:rsidP="0006797A">
      <w:pPr>
        <w:numPr>
          <w:ilvl w:val="0"/>
          <w:numId w:val="9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t>Copia del certificato di agibilità dell’immobile;</w:t>
      </w:r>
    </w:p>
    <w:p w:rsidR="0006797A" w:rsidRPr="0006797A" w:rsidRDefault="0006797A" w:rsidP="0006797A">
      <w:pPr>
        <w:numPr>
          <w:ilvl w:val="0"/>
          <w:numId w:val="9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t>Copia del certificato di prevenzione incendi;</w:t>
      </w:r>
    </w:p>
    <w:p w:rsidR="0006797A" w:rsidRPr="0006797A" w:rsidRDefault="0006797A" w:rsidP="0006797A">
      <w:pPr>
        <w:numPr>
          <w:ilvl w:val="0"/>
          <w:numId w:val="9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t>Copia de</w:t>
      </w:r>
      <w:r w:rsidR="00CC167B">
        <w:rPr>
          <w:rFonts w:ascii="Verdana" w:hAnsi="Verdana" w:cs="Arial"/>
        </w:rPr>
        <w:t xml:space="preserve"> </w:t>
      </w:r>
      <w:r w:rsidRPr="0006797A">
        <w:rPr>
          <w:rFonts w:ascii="Verdana" w:hAnsi="Verdana" w:cs="Arial"/>
        </w:rPr>
        <w:t>”Avviso di ricerca locali” firmata su ogni pagina in segno di integrale visione ed accettazione;</w:t>
      </w:r>
    </w:p>
    <w:p w:rsidR="0006797A" w:rsidRPr="0006797A" w:rsidRDefault="0006797A" w:rsidP="0006797A">
      <w:pPr>
        <w:numPr>
          <w:ilvl w:val="0"/>
          <w:numId w:val="9"/>
        </w:numPr>
        <w:spacing w:line="360" w:lineRule="auto"/>
        <w:jc w:val="both"/>
        <w:rPr>
          <w:rFonts w:ascii="Verdana" w:hAnsi="Verdana" w:cs="Arial"/>
        </w:rPr>
      </w:pPr>
      <w:r w:rsidRPr="0006797A">
        <w:rPr>
          <w:rFonts w:ascii="Verdana" w:hAnsi="Verdana" w:cs="Arial"/>
        </w:rPr>
        <w:t>Copia dell’</w:t>
      </w:r>
      <w:r w:rsidR="00CC167B">
        <w:rPr>
          <w:rFonts w:ascii="Verdana" w:hAnsi="Verdana" w:cs="Arial"/>
        </w:rPr>
        <w:t xml:space="preserve"> </w:t>
      </w:r>
      <w:r w:rsidRPr="0006797A">
        <w:rPr>
          <w:rFonts w:ascii="Verdana" w:hAnsi="Verdana" w:cs="Arial"/>
        </w:rPr>
        <w:t>”Allegato B Schema di contratto di locazione” firmato su ogni pagina in segno di integrale visione ed accettazione;</w:t>
      </w:r>
    </w:p>
    <w:p w:rsidR="001B5CD0" w:rsidRPr="001B5CD0" w:rsidRDefault="001B5CD0" w:rsidP="001B5CD0">
      <w:pPr>
        <w:spacing w:line="360" w:lineRule="auto"/>
        <w:jc w:val="both"/>
        <w:rPr>
          <w:rFonts w:ascii="Verdana" w:hAnsi="Verdana" w:cs="Arial"/>
        </w:rPr>
      </w:pPr>
    </w:p>
    <w:p w:rsidR="001B5CD0" w:rsidRPr="001B5CD0" w:rsidRDefault="001B5CD0" w:rsidP="001B5CD0">
      <w:pPr>
        <w:spacing w:line="360" w:lineRule="auto"/>
        <w:jc w:val="both"/>
        <w:rPr>
          <w:rFonts w:ascii="Verdana" w:hAnsi="Verdana"/>
        </w:rPr>
      </w:pPr>
      <w:r w:rsidRPr="001B5CD0">
        <w:rPr>
          <w:rFonts w:ascii="Verdana" w:hAnsi="Verdana"/>
        </w:rPr>
        <w:t xml:space="preserve">Luogo e data, _________________ </w:t>
      </w:r>
      <w:r w:rsidRPr="001B5CD0">
        <w:rPr>
          <w:rFonts w:ascii="Verdana" w:hAnsi="Verdana"/>
        </w:rPr>
        <w:tab/>
      </w:r>
      <w:r w:rsidRPr="001B5CD0">
        <w:rPr>
          <w:rFonts w:ascii="Verdana" w:hAnsi="Verdana"/>
        </w:rPr>
        <w:tab/>
      </w:r>
      <w:r w:rsidRPr="001B5CD0">
        <w:rPr>
          <w:rFonts w:ascii="Verdana" w:hAnsi="Verdana"/>
        </w:rPr>
        <w:tab/>
      </w:r>
      <w:r w:rsidRPr="001B5CD0">
        <w:rPr>
          <w:rFonts w:ascii="Verdana" w:hAnsi="Verdana"/>
        </w:rPr>
        <w:tab/>
      </w:r>
      <w:r w:rsidRPr="001B5CD0">
        <w:rPr>
          <w:rFonts w:ascii="Verdana" w:hAnsi="Verdana"/>
        </w:rPr>
        <w:tab/>
      </w:r>
    </w:p>
    <w:p w:rsidR="001B5CD0" w:rsidRPr="001B5CD0" w:rsidRDefault="001B5CD0" w:rsidP="001B5CD0">
      <w:pPr>
        <w:spacing w:line="360" w:lineRule="auto"/>
        <w:jc w:val="both"/>
        <w:rPr>
          <w:rFonts w:ascii="Verdana" w:hAnsi="Verdana"/>
        </w:rPr>
      </w:pP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Firma del proprietario o del rappresentante legale</w:t>
      </w: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___________________________</w:t>
      </w:r>
    </w:p>
    <w:p w:rsidR="001B5CD0" w:rsidRPr="001B5CD0" w:rsidRDefault="001B5CD0" w:rsidP="001B5CD0">
      <w:pPr>
        <w:spacing w:line="360" w:lineRule="auto"/>
        <w:jc w:val="center"/>
        <w:rPr>
          <w:rFonts w:ascii="Verdana" w:hAnsi="Verdana"/>
        </w:rPr>
      </w:pP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Firma di eventuali comproprietari</w:t>
      </w: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_____________________________</w:t>
      </w: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_____________________________</w:t>
      </w: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_____________________________</w:t>
      </w:r>
    </w:p>
    <w:p w:rsidR="001B5CD0" w:rsidRPr="001B5CD0" w:rsidRDefault="001B5CD0" w:rsidP="001B5CD0">
      <w:pPr>
        <w:spacing w:line="360" w:lineRule="auto"/>
        <w:jc w:val="both"/>
        <w:rPr>
          <w:rFonts w:ascii="Verdana" w:hAnsi="Verdana" w:cs="Arial"/>
        </w:rPr>
      </w:pPr>
    </w:p>
    <w:p w:rsidR="001B5CD0" w:rsidRPr="001B5CD0" w:rsidRDefault="001B5CD0" w:rsidP="001B5CD0">
      <w:pPr>
        <w:spacing w:line="360" w:lineRule="auto"/>
        <w:rPr>
          <w:rFonts w:ascii="Verdana" w:hAnsi="Verdana" w:cs="Arial"/>
        </w:rPr>
      </w:pPr>
      <w:r w:rsidRPr="001B5CD0">
        <w:rPr>
          <w:rFonts w:ascii="Verdana" w:hAnsi="Verdana" w:cs="Arial"/>
          <w:i/>
        </w:rPr>
        <w:t>Il soggetto partecipante</w:t>
      </w:r>
      <w:r w:rsidRPr="001B5CD0">
        <w:rPr>
          <w:rFonts w:ascii="Verdana" w:hAnsi="Verdana" w:cs="Arial"/>
        </w:rPr>
        <w:t xml:space="preserve"> chiede che le comunicazioni relative all’indagine di mercato immobiliare vengano inviate al/</w:t>
      </w:r>
      <w:smartTag w:uri="urn:schemas-microsoft-com:office:smarttags" w:element="PersonName">
        <w:smartTagPr>
          <w:attr w:name="ProductID" w:val="la Sig./"/>
        </w:smartTagPr>
        <w:r w:rsidRPr="001B5CD0">
          <w:rPr>
            <w:rFonts w:ascii="Verdana" w:hAnsi="Verdana" w:cs="Arial"/>
          </w:rPr>
          <w:t>la Sig./</w:t>
        </w:r>
      </w:smartTag>
      <w:r w:rsidRPr="001B5CD0">
        <w:rPr>
          <w:rFonts w:ascii="Verdana" w:hAnsi="Verdana" w:cs="Arial"/>
        </w:rPr>
        <w:t>ra _____________________________________ all’indirizzo ____________________________________________________________ tel. _______________________________, cell. ________________________________</w:t>
      </w:r>
    </w:p>
    <w:p w:rsidR="001B5CD0" w:rsidRPr="001B5CD0" w:rsidRDefault="001B5CD0" w:rsidP="001B5CD0">
      <w:pPr>
        <w:spacing w:line="360" w:lineRule="auto"/>
        <w:rPr>
          <w:rFonts w:ascii="Verdana" w:hAnsi="Verdana" w:cs="Arial"/>
          <w:u w:val="single"/>
        </w:rPr>
      </w:pPr>
      <w:r w:rsidRPr="001B5CD0">
        <w:rPr>
          <w:rFonts w:ascii="Verdana" w:hAnsi="Verdana" w:cs="Arial"/>
        </w:rPr>
        <w:t>fax _______________________________, e-mail ______________________________</w:t>
      </w:r>
    </w:p>
    <w:p w:rsidR="001B5CD0" w:rsidRPr="001B5CD0" w:rsidRDefault="001B5CD0" w:rsidP="001B5CD0">
      <w:pPr>
        <w:spacing w:line="276" w:lineRule="auto"/>
        <w:rPr>
          <w:rFonts w:ascii="Verdana" w:hAnsi="Verdana"/>
        </w:rPr>
      </w:pP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Firma del proprietario o del rappresentante legale</w:t>
      </w: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___________________________</w:t>
      </w:r>
    </w:p>
    <w:p w:rsidR="001B5CD0" w:rsidRPr="001B5CD0" w:rsidRDefault="001B5CD0" w:rsidP="001B5CD0">
      <w:pPr>
        <w:spacing w:line="360" w:lineRule="auto"/>
        <w:jc w:val="center"/>
        <w:rPr>
          <w:rFonts w:ascii="Verdana" w:hAnsi="Verdana"/>
        </w:rPr>
      </w:pP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Firma di eventuali comproprietari</w:t>
      </w: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_____________________________</w:t>
      </w: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_____________________________</w:t>
      </w: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_____________________________</w:t>
      </w:r>
    </w:p>
    <w:p w:rsidR="001B5CD0" w:rsidRPr="001B5CD0" w:rsidRDefault="001B5CD0" w:rsidP="001B5CD0">
      <w:pPr>
        <w:spacing w:line="360" w:lineRule="auto"/>
        <w:jc w:val="both"/>
        <w:rPr>
          <w:rFonts w:ascii="Verdana" w:hAnsi="Verdana" w:cs="Arial"/>
        </w:rPr>
      </w:pPr>
      <w:r w:rsidRPr="001B5CD0">
        <w:rPr>
          <w:rFonts w:ascii="Verdana" w:hAnsi="Verdana" w:cs="Arial"/>
        </w:rPr>
        <w:tab/>
      </w:r>
      <w:r w:rsidRPr="001B5CD0">
        <w:rPr>
          <w:rFonts w:ascii="Verdana" w:hAnsi="Verdana" w:cs="Arial"/>
        </w:rPr>
        <w:tab/>
      </w:r>
      <w:r w:rsidRPr="001B5CD0">
        <w:rPr>
          <w:rFonts w:ascii="Verdana" w:hAnsi="Verdana" w:cs="Arial"/>
        </w:rPr>
        <w:tab/>
      </w:r>
      <w:r w:rsidRPr="001B5CD0">
        <w:rPr>
          <w:rFonts w:ascii="Verdana" w:hAnsi="Verdana" w:cs="Arial"/>
        </w:rPr>
        <w:tab/>
      </w:r>
      <w:r w:rsidRPr="001B5CD0">
        <w:rPr>
          <w:rFonts w:ascii="Verdana" w:hAnsi="Verdana" w:cs="Arial"/>
        </w:rPr>
        <w:tab/>
      </w:r>
      <w:r w:rsidRPr="001B5CD0">
        <w:rPr>
          <w:rFonts w:ascii="Verdana" w:hAnsi="Verdana" w:cs="Arial"/>
        </w:rPr>
        <w:tab/>
      </w:r>
      <w:r w:rsidRPr="001B5CD0">
        <w:rPr>
          <w:rFonts w:ascii="Verdana" w:hAnsi="Verdana" w:cs="Arial"/>
        </w:rPr>
        <w:tab/>
      </w:r>
      <w:r w:rsidRPr="001B5CD0">
        <w:rPr>
          <w:rFonts w:ascii="Verdana" w:hAnsi="Verdana" w:cs="Arial"/>
        </w:rPr>
        <w:tab/>
        <w:t xml:space="preserve"> </w:t>
      </w:r>
    </w:p>
    <w:p w:rsidR="001B5CD0" w:rsidRPr="001B5CD0" w:rsidRDefault="001B5CD0" w:rsidP="001B5CD0">
      <w:pPr>
        <w:spacing w:line="360" w:lineRule="auto"/>
        <w:jc w:val="both"/>
        <w:rPr>
          <w:rFonts w:ascii="Verdana" w:hAnsi="Verdana" w:cs="Arial"/>
        </w:rPr>
      </w:pPr>
      <w:r w:rsidRPr="001B5CD0">
        <w:rPr>
          <w:rFonts w:ascii="Verdana" w:hAnsi="Verdana" w:cs="Arial"/>
          <w:i/>
        </w:rPr>
        <w:t>Il soggetto partecipante</w:t>
      </w:r>
      <w:r w:rsidRPr="001B5CD0">
        <w:rPr>
          <w:rFonts w:ascii="Verdana" w:hAnsi="Verdana" w:cs="Arial"/>
        </w:rPr>
        <w:t xml:space="preserve"> dichiara di aver preso visione di tutte le eventuali integrazioni ai documenti relativi all’indagine di mercato pubblicati sul sito dell’INPS.</w:t>
      </w:r>
    </w:p>
    <w:p w:rsidR="001B5CD0" w:rsidRPr="001B5CD0" w:rsidRDefault="001B5CD0" w:rsidP="001B5CD0">
      <w:pPr>
        <w:spacing w:line="360" w:lineRule="auto"/>
        <w:jc w:val="both"/>
        <w:rPr>
          <w:rFonts w:ascii="Verdana" w:hAnsi="Verdana" w:cs="Arial"/>
        </w:rPr>
      </w:pP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Firma del proprietario o del rappresentante legale</w:t>
      </w: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___________________________</w:t>
      </w:r>
    </w:p>
    <w:p w:rsidR="001B5CD0" w:rsidRPr="001B5CD0" w:rsidRDefault="001B5CD0" w:rsidP="001B5CD0">
      <w:pPr>
        <w:spacing w:line="360" w:lineRule="auto"/>
        <w:jc w:val="center"/>
        <w:rPr>
          <w:rFonts w:ascii="Verdana" w:hAnsi="Verdana"/>
        </w:rPr>
      </w:pP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Firma di eventuali comproprietari</w:t>
      </w: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_____________________________</w:t>
      </w: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_____________________________</w:t>
      </w: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_____________________________</w:t>
      </w:r>
    </w:p>
    <w:p w:rsidR="001B5CD0" w:rsidRPr="001B5CD0" w:rsidRDefault="001B5CD0" w:rsidP="001B5CD0">
      <w:pPr>
        <w:spacing w:line="360" w:lineRule="auto"/>
        <w:jc w:val="both"/>
        <w:rPr>
          <w:rFonts w:ascii="Verdana" w:hAnsi="Verdana" w:cs="Arial"/>
        </w:rPr>
      </w:pPr>
    </w:p>
    <w:p w:rsidR="001B5CD0" w:rsidRPr="001B5CD0" w:rsidRDefault="001B5CD0" w:rsidP="001B5CD0">
      <w:pPr>
        <w:spacing w:line="360" w:lineRule="auto"/>
        <w:jc w:val="both"/>
        <w:rPr>
          <w:rFonts w:ascii="Verdana" w:hAnsi="Verdana" w:cs="Arial"/>
        </w:rPr>
      </w:pPr>
      <w:r w:rsidRPr="001B5CD0">
        <w:rPr>
          <w:rFonts w:ascii="Verdana" w:hAnsi="Verdana" w:cs="Arial"/>
          <w:i/>
        </w:rPr>
        <w:lastRenderedPageBreak/>
        <w:t>Il soggetto partecipante</w:t>
      </w:r>
      <w:r w:rsidRPr="001B5CD0">
        <w:rPr>
          <w:rFonts w:ascii="Verdana" w:hAnsi="Verdana" w:cs="Arial"/>
        </w:rPr>
        <w:t xml:space="preserve"> prende atto che l’esito dell’indagine immobiliare verrà pubblicato sul sito dell’INPS.</w:t>
      </w:r>
    </w:p>
    <w:p w:rsidR="001B5CD0" w:rsidRPr="001B5CD0" w:rsidRDefault="001B5CD0" w:rsidP="001B5CD0">
      <w:pPr>
        <w:spacing w:line="360" w:lineRule="auto"/>
        <w:jc w:val="both"/>
        <w:rPr>
          <w:rFonts w:ascii="Verdana" w:hAnsi="Verdana" w:cs="Arial"/>
        </w:rPr>
      </w:pPr>
      <w:r w:rsidRPr="001B5CD0">
        <w:rPr>
          <w:rFonts w:ascii="Verdana" w:hAnsi="Verdana" w:cs="Arial"/>
        </w:rPr>
        <w:t>Con la partecipazione alla presente procedura l’offerente accetta che tale pubblicazione abbia valore di comunicazione a tutti gli effetti, sicché sarà onere dell’offerente richiedere informazioni sullo stato del procedimento.</w:t>
      </w:r>
    </w:p>
    <w:p w:rsidR="001B5CD0" w:rsidRPr="001B5CD0" w:rsidRDefault="001B5CD0" w:rsidP="001B5CD0">
      <w:pPr>
        <w:spacing w:line="360" w:lineRule="auto"/>
        <w:jc w:val="both"/>
        <w:rPr>
          <w:rFonts w:ascii="Verdana" w:hAnsi="Verdana" w:cs="Arial"/>
        </w:rPr>
      </w:pP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Firma del proprietario o del rappresentante legale</w:t>
      </w: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___________________________</w:t>
      </w:r>
    </w:p>
    <w:p w:rsidR="001B5CD0" w:rsidRPr="001B5CD0" w:rsidRDefault="001B5CD0" w:rsidP="001B5CD0">
      <w:pPr>
        <w:spacing w:line="360" w:lineRule="auto"/>
        <w:jc w:val="center"/>
        <w:rPr>
          <w:rFonts w:ascii="Verdana" w:hAnsi="Verdana"/>
        </w:rPr>
      </w:pP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Firma di eventuali comproprietari</w:t>
      </w:r>
    </w:p>
    <w:p w:rsidR="001B5CD0" w:rsidRPr="001B5CD0" w:rsidRDefault="001B5CD0" w:rsidP="001B5CD0">
      <w:pPr>
        <w:spacing w:line="276" w:lineRule="auto"/>
        <w:jc w:val="center"/>
        <w:rPr>
          <w:rFonts w:ascii="Verdana" w:hAnsi="Verdana"/>
        </w:rPr>
      </w:pPr>
      <w:r w:rsidRPr="001B5CD0">
        <w:rPr>
          <w:rFonts w:ascii="Verdana" w:hAnsi="Verdana"/>
        </w:rPr>
        <w:t>_____________________________</w:t>
      </w:r>
    </w:p>
    <w:p w:rsidR="009C4626" w:rsidRDefault="001B5CD0" w:rsidP="0006797A">
      <w:pPr>
        <w:spacing w:line="276" w:lineRule="auto"/>
        <w:jc w:val="center"/>
        <w:rPr>
          <w:rFonts w:ascii="Verdana" w:hAnsi="Verdana"/>
          <w:b/>
        </w:rPr>
      </w:pPr>
      <w:r w:rsidRPr="001B5CD0">
        <w:rPr>
          <w:rFonts w:ascii="Verdana" w:hAnsi="Verdana"/>
        </w:rPr>
        <w:t>_____________________________</w:t>
      </w:r>
    </w:p>
    <w:sectPr w:rsidR="009C4626" w:rsidSect="009E7441">
      <w:headerReference w:type="default" r:id="rId7"/>
      <w:footerReference w:type="default" r:id="rId8"/>
      <w:pgSz w:w="11906" w:h="16838"/>
      <w:pgMar w:top="2694" w:right="1134" w:bottom="2552" w:left="1701" w:header="567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538" w:rsidRDefault="00471538">
      <w:r>
        <w:separator/>
      </w:r>
    </w:p>
  </w:endnote>
  <w:endnote w:type="continuationSeparator" w:id="0">
    <w:p w:rsidR="00471538" w:rsidRDefault="0047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0E12FD53-ED68-4054-9712-FB06A28E803D}"/>
    <w:embedBold r:id="rId2" w:fontKey="{DB80772E-D5A6-406C-BB0F-500894987DF0}"/>
    <w:embedItalic r:id="rId3" w:fontKey="{E12756BC-29F1-4C81-8363-65BD41BA7E63}"/>
    <w:embedBoldItalic r:id="rId4" w:fontKey="{963FAD6E-688C-4A35-906E-7E812B4B0B6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EA1" w:rsidRPr="00ED7EA1" w:rsidRDefault="00ED7EA1">
    <w:pPr>
      <w:pStyle w:val="Pidipagina"/>
      <w:jc w:val="right"/>
      <w:rPr>
        <w:rFonts w:ascii="Verdana" w:hAnsi="Verdana"/>
        <w:sz w:val="12"/>
        <w:szCs w:val="12"/>
      </w:rPr>
    </w:pPr>
    <w:r w:rsidRPr="00ED7EA1">
      <w:rPr>
        <w:rFonts w:ascii="Verdana" w:hAnsi="Verdana"/>
        <w:sz w:val="12"/>
        <w:szCs w:val="12"/>
      </w:rPr>
      <w:fldChar w:fldCharType="begin"/>
    </w:r>
    <w:r w:rsidRPr="00ED7EA1">
      <w:rPr>
        <w:rFonts w:ascii="Verdana" w:hAnsi="Verdana"/>
        <w:sz w:val="12"/>
        <w:szCs w:val="12"/>
      </w:rPr>
      <w:instrText>PAGE   \* MERGEFORMAT</w:instrText>
    </w:r>
    <w:r w:rsidRPr="00ED7EA1">
      <w:rPr>
        <w:rFonts w:ascii="Verdana" w:hAnsi="Verdana"/>
        <w:sz w:val="12"/>
        <w:szCs w:val="12"/>
      </w:rPr>
      <w:fldChar w:fldCharType="separate"/>
    </w:r>
    <w:r w:rsidR="00106082">
      <w:rPr>
        <w:rFonts w:ascii="Verdana" w:hAnsi="Verdana"/>
        <w:noProof/>
        <w:sz w:val="12"/>
        <w:szCs w:val="12"/>
      </w:rPr>
      <w:t>5</w:t>
    </w:r>
    <w:r w:rsidRPr="00ED7EA1">
      <w:rPr>
        <w:rFonts w:ascii="Verdana" w:hAnsi="Verdana"/>
        <w:sz w:val="12"/>
        <w:szCs w:val="12"/>
      </w:rPr>
      <w:fldChar w:fldCharType="end"/>
    </w:r>
  </w:p>
  <w:p w:rsidR="007E7591" w:rsidRDefault="007E7591">
    <w:pPr>
      <w:pStyle w:val="INPS052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538" w:rsidRDefault="00471538">
      <w:r>
        <w:separator/>
      </w:r>
    </w:p>
  </w:footnote>
  <w:footnote w:type="continuationSeparator" w:id="0">
    <w:p w:rsidR="00471538" w:rsidRDefault="0047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91" w:rsidRDefault="007E7591">
    <w:pPr>
      <w:pStyle w:val="INPS052headint"/>
    </w:pPr>
  </w:p>
  <w:p w:rsidR="007E7591" w:rsidRDefault="007E7591">
    <w:pPr>
      <w:pStyle w:val="INPS052headint"/>
    </w:pPr>
  </w:p>
  <w:p w:rsidR="007E7591" w:rsidRDefault="00106082">
    <w:pPr>
      <w:pStyle w:val="INPS052headint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margin">
            <wp:posOffset>-149225</wp:posOffset>
          </wp:positionH>
          <wp:positionV relativeFrom="page">
            <wp:posOffset>290830</wp:posOffset>
          </wp:positionV>
          <wp:extent cx="2243455" cy="809625"/>
          <wp:effectExtent l="0" t="0" r="0" b="0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7591" w:rsidRDefault="007E7591">
    <w:pPr>
      <w:pStyle w:val="INPS052headint"/>
    </w:pPr>
  </w:p>
  <w:p w:rsidR="007E7591" w:rsidRDefault="007E7591">
    <w:pPr>
      <w:pStyle w:val="INPS052headint"/>
    </w:pPr>
  </w:p>
  <w:p w:rsidR="007E7591" w:rsidRDefault="007E7591">
    <w:pPr>
      <w:pStyle w:val="INPS052headint"/>
    </w:pPr>
  </w:p>
  <w:p w:rsidR="007E7591" w:rsidRDefault="007E7591">
    <w:pPr>
      <w:pStyle w:val="INPS052headint"/>
    </w:pPr>
  </w:p>
  <w:p w:rsidR="007E7591" w:rsidRDefault="007E7591">
    <w:pPr>
      <w:pStyle w:val="INPS052headint"/>
    </w:pPr>
  </w:p>
  <w:p w:rsidR="007E7591" w:rsidRDefault="007E7591">
    <w:pPr>
      <w:pStyle w:val="INPS052headuffici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2701"/>
    <w:multiLevelType w:val="hybridMultilevel"/>
    <w:tmpl w:val="3126F158"/>
    <w:lvl w:ilvl="0" w:tplc="93CC7A30">
      <w:start w:val="1"/>
      <w:numFmt w:val="bullet"/>
      <w:lvlText w:val="□"/>
      <w:lvlJc w:val="left"/>
      <w:pPr>
        <w:ind w:left="69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" w15:restartNumberingAfterBreak="0">
    <w:nsid w:val="234A7A00"/>
    <w:multiLevelType w:val="hybridMultilevel"/>
    <w:tmpl w:val="2AF08F92"/>
    <w:lvl w:ilvl="0" w:tplc="FF32D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03537"/>
    <w:multiLevelType w:val="hybridMultilevel"/>
    <w:tmpl w:val="31725A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E00F8"/>
    <w:multiLevelType w:val="hybridMultilevel"/>
    <w:tmpl w:val="B628CC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4659D"/>
    <w:multiLevelType w:val="hybridMultilevel"/>
    <w:tmpl w:val="1A3E21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652AD"/>
    <w:multiLevelType w:val="hybridMultilevel"/>
    <w:tmpl w:val="4962C230"/>
    <w:lvl w:ilvl="0" w:tplc="26585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17653"/>
    <w:multiLevelType w:val="hybridMultilevel"/>
    <w:tmpl w:val="4E962E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E6FC9"/>
    <w:multiLevelType w:val="hybridMultilevel"/>
    <w:tmpl w:val="760AF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42DFA"/>
    <w:multiLevelType w:val="hybridMultilevel"/>
    <w:tmpl w:val="339C6E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E6"/>
    <w:rsid w:val="00026D1A"/>
    <w:rsid w:val="00062E12"/>
    <w:rsid w:val="00065245"/>
    <w:rsid w:val="0006797A"/>
    <w:rsid w:val="000911E9"/>
    <w:rsid w:val="000C382E"/>
    <w:rsid w:val="00106082"/>
    <w:rsid w:val="0014340F"/>
    <w:rsid w:val="001524F7"/>
    <w:rsid w:val="00166C57"/>
    <w:rsid w:val="00175B6B"/>
    <w:rsid w:val="00182025"/>
    <w:rsid w:val="001A6AF9"/>
    <w:rsid w:val="001B5CD0"/>
    <w:rsid w:val="00211045"/>
    <w:rsid w:val="0022792D"/>
    <w:rsid w:val="00227C2B"/>
    <w:rsid w:val="0023020E"/>
    <w:rsid w:val="002E0B0B"/>
    <w:rsid w:val="00370180"/>
    <w:rsid w:val="003E64D7"/>
    <w:rsid w:val="004040F0"/>
    <w:rsid w:val="004415A7"/>
    <w:rsid w:val="00445E65"/>
    <w:rsid w:val="0045093A"/>
    <w:rsid w:val="00467BFF"/>
    <w:rsid w:val="00471538"/>
    <w:rsid w:val="004731AF"/>
    <w:rsid w:val="00502AAE"/>
    <w:rsid w:val="00560922"/>
    <w:rsid w:val="00562CF2"/>
    <w:rsid w:val="00571977"/>
    <w:rsid w:val="00573EB8"/>
    <w:rsid w:val="0058511B"/>
    <w:rsid w:val="006021F4"/>
    <w:rsid w:val="00610826"/>
    <w:rsid w:val="0061550E"/>
    <w:rsid w:val="006573EF"/>
    <w:rsid w:val="00657678"/>
    <w:rsid w:val="006E5A6A"/>
    <w:rsid w:val="006F11D9"/>
    <w:rsid w:val="00760540"/>
    <w:rsid w:val="007B2E2D"/>
    <w:rsid w:val="007B7BF5"/>
    <w:rsid w:val="007E0821"/>
    <w:rsid w:val="007E7591"/>
    <w:rsid w:val="008340FE"/>
    <w:rsid w:val="00855D1C"/>
    <w:rsid w:val="008777E6"/>
    <w:rsid w:val="008849D7"/>
    <w:rsid w:val="008F31D3"/>
    <w:rsid w:val="00901539"/>
    <w:rsid w:val="009255BF"/>
    <w:rsid w:val="00965897"/>
    <w:rsid w:val="009B0728"/>
    <w:rsid w:val="009B7F33"/>
    <w:rsid w:val="009C4626"/>
    <w:rsid w:val="009E7441"/>
    <w:rsid w:val="00A45574"/>
    <w:rsid w:val="00A53C77"/>
    <w:rsid w:val="00A558DC"/>
    <w:rsid w:val="00AB5150"/>
    <w:rsid w:val="00AC3231"/>
    <w:rsid w:val="00B811E6"/>
    <w:rsid w:val="00C30B10"/>
    <w:rsid w:val="00CC167B"/>
    <w:rsid w:val="00CE1E43"/>
    <w:rsid w:val="00D01504"/>
    <w:rsid w:val="00D11505"/>
    <w:rsid w:val="00D40835"/>
    <w:rsid w:val="00D42989"/>
    <w:rsid w:val="00D87E03"/>
    <w:rsid w:val="00D94955"/>
    <w:rsid w:val="00DA4619"/>
    <w:rsid w:val="00DB4C17"/>
    <w:rsid w:val="00DC39A6"/>
    <w:rsid w:val="00ED7EA1"/>
    <w:rsid w:val="00EE7E05"/>
    <w:rsid w:val="00F51359"/>
    <w:rsid w:val="00F6648A"/>
    <w:rsid w:val="00FA321C"/>
    <w:rsid w:val="00FB4E1B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13C4AE-8801-401A-AF00-13CE5541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1E6"/>
    <w:rPr>
      <w:rFonts w:ascii="Times New Roman" w:eastAsia="Times New Roman" w:hAnsi="Times New Roma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90153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0153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1550E"/>
    <w:rPr>
      <w:rFonts w:ascii="Tahoma" w:hAnsi="Tahoma" w:cs="Tahoma"/>
      <w:sz w:val="16"/>
      <w:szCs w:val="16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sz w:val="16"/>
    </w:rPr>
  </w:style>
  <w:style w:type="paragraph" w:customStyle="1" w:styleId="INPS0528pt">
    <w:name w:val="INPS052_8pt"/>
    <w:basedOn w:val="Normale"/>
    <w:pPr>
      <w:spacing w:line="192" w:lineRule="exact"/>
    </w:pPr>
    <w:rPr>
      <w:sz w:val="16"/>
    </w:rPr>
  </w:style>
  <w:style w:type="paragraph" w:customStyle="1" w:styleId="INPS05210pt">
    <w:name w:val="INPS052_10pt"/>
    <w:pPr>
      <w:spacing w:line="240" w:lineRule="exact"/>
    </w:pPr>
    <w:rPr>
      <w:noProof/>
    </w:rPr>
  </w:style>
  <w:style w:type="paragraph" w:customStyle="1" w:styleId="INPS05212pt">
    <w:name w:val="INPS052_12pt"/>
    <w:rPr>
      <w:noProof/>
    </w:rPr>
  </w:style>
  <w:style w:type="paragraph" w:customStyle="1" w:styleId="INPS052footer">
    <w:name w:val="INPS052_footer"/>
    <w:pPr>
      <w:spacing w:line="192" w:lineRule="exact"/>
    </w:pPr>
    <w:rPr>
      <w:rFonts w:ascii="Verdana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</w:style>
  <w:style w:type="paragraph" w:customStyle="1" w:styleId="INPS052headdonom">
    <w:name w:val="INPS052_head_donom"/>
    <w:basedOn w:val="INPS052headufficio"/>
    <w:rPr>
      <w:position w:val="-3"/>
    </w:rPr>
  </w:style>
  <w:style w:type="character" w:styleId="Collegamentoipertestuale">
    <w:name w:val="Hyperlink"/>
    <w:rsid w:val="009B0728"/>
    <w:rPr>
      <w:color w:val="0563C1"/>
      <w:u w:val="single"/>
    </w:rPr>
  </w:style>
  <w:style w:type="character" w:styleId="Collegamentovisitato">
    <w:name w:val="FollowedHyperlink"/>
    <w:rsid w:val="009B0728"/>
    <w:rPr>
      <w:color w:val="954F72"/>
      <w:u w:val="single"/>
    </w:rPr>
  </w:style>
  <w:style w:type="character" w:customStyle="1" w:styleId="PidipaginaCarattere">
    <w:name w:val="Piè di pagina Carattere"/>
    <w:link w:val="Pidipagina"/>
    <w:uiPriority w:val="99"/>
    <w:rsid w:val="00ED7EA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paglialonga01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2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052 Carta intestata con iva</vt:lpstr>
    </vt:vector>
  </TitlesOfParts>
  <Company>INPS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052 Carta intestata con iva</dc:title>
  <dc:subject/>
  <dc:creator>Inps</dc:creator>
  <cp:keywords/>
  <cp:lastModifiedBy>Silvioli Francesco</cp:lastModifiedBy>
  <cp:revision>2</cp:revision>
  <cp:lastPrinted>2016-07-06T15:59:00Z</cp:lastPrinted>
  <dcterms:created xsi:type="dcterms:W3CDTF">2019-05-22T12:00:00Z</dcterms:created>
  <dcterms:modified xsi:type="dcterms:W3CDTF">2019-05-22T12:00:00Z</dcterms:modified>
</cp:coreProperties>
</file>